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F7" w:rsidRPr="00995DF7" w:rsidRDefault="00995DF7" w:rsidP="00995DF7">
      <w:pPr>
        <w:spacing w:after="0" w:line="240" w:lineRule="auto"/>
        <w:rPr>
          <w:rFonts w:ascii="Calibri" w:eastAsia="SimSun" w:hAnsi="Calibri" w:cs="Times New Roman"/>
          <w:b/>
          <w:bCs/>
          <w:sz w:val="24"/>
          <w:szCs w:val="24"/>
          <w:lang w:eastAsia="zh-CN"/>
        </w:rPr>
      </w:pPr>
      <w:bookmarkStart w:id="0" w:name="_GoBack"/>
      <w:bookmarkEnd w:id="0"/>
      <w:r w:rsidRPr="00995DF7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>Naam:</w:t>
      </w:r>
      <w:r w:rsidRPr="00995DF7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ab/>
      </w:r>
      <w:r w:rsidRPr="00995DF7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ab/>
      </w:r>
      <w:r w:rsidRPr="00995DF7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ab/>
      </w:r>
      <w:r w:rsidRPr="00995DF7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ab/>
      </w:r>
      <w:r w:rsidRPr="00995DF7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ab/>
      </w:r>
      <w:r w:rsidRPr="00995DF7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ab/>
      </w:r>
      <w:r w:rsidRPr="00995DF7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ab/>
        <w:t>Groep:</w:t>
      </w:r>
    </w:p>
    <w:p w:rsidR="00995DF7" w:rsidRPr="00995DF7" w:rsidRDefault="00995DF7" w:rsidP="00995DF7">
      <w:pPr>
        <w:widowControl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CCFF"/>
        <w:tblLayout w:type="fixed"/>
        <w:tblLook w:val="01E0" w:firstRow="1" w:lastRow="1" w:firstColumn="1" w:lastColumn="1" w:noHBand="0" w:noVBand="0"/>
      </w:tblPr>
      <w:tblGrid>
        <w:gridCol w:w="900"/>
        <w:gridCol w:w="5760"/>
        <w:gridCol w:w="29"/>
        <w:gridCol w:w="871"/>
        <w:gridCol w:w="29"/>
        <w:gridCol w:w="691"/>
        <w:gridCol w:w="29"/>
        <w:gridCol w:w="691"/>
        <w:gridCol w:w="29"/>
        <w:gridCol w:w="691"/>
      </w:tblGrid>
      <w:tr w:rsidR="00995DF7" w:rsidRPr="00995DF7" w:rsidTr="005C699B">
        <w:trPr>
          <w:cantSplit/>
          <w:trHeight w:val="820"/>
        </w:trPr>
        <w:tc>
          <w:tcPr>
            <w:tcW w:w="6689" w:type="dxa"/>
            <w:gridSpan w:val="3"/>
            <w:vMerge w:val="restart"/>
            <w:shd w:val="clear" w:color="auto" w:fill="000000"/>
          </w:tcPr>
          <w:p w:rsidR="00995DF7" w:rsidRPr="00995DF7" w:rsidRDefault="00995DF7" w:rsidP="00995DF7">
            <w:pPr>
              <w:spacing w:after="0" w:line="240" w:lineRule="auto"/>
              <w:rPr>
                <w:rFonts w:ascii="Calibri" w:eastAsia="SimSun" w:hAnsi="Calibri" w:cs="Arial"/>
                <w:b/>
                <w:bCs/>
                <w:sz w:val="24"/>
                <w:szCs w:val="24"/>
                <w:lang w:eastAsia="zh-CN"/>
              </w:rPr>
            </w:pPr>
          </w:p>
          <w:p w:rsidR="00995DF7" w:rsidRPr="00995DF7" w:rsidRDefault="0012239E" w:rsidP="0012239E">
            <w:pPr>
              <w:spacing w:after="0" w:line="240" w:lineRule="auto"/>
              <w:rPr>
                <w:rFonts w:ascii="Calibri" w:eastAsia="SimSun" w:hAnsi="Calibri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Arial"/>
                <w:b/>
                <w:bCs/>
                <w:sz w:val="24"/>
                <w:szCs w:val="24"/>
                <w:lang w:eastAsia="zh-CN"/>
              </w:rPr>
              <w:t xml:space="preserve">HELPEND </w:t>
            </w:r>
            <w:r w:rsidR="00995DF7">
              <w:rPr>
                <w:rFonts w:ascii="Calibri" w:eastAsia="SimSun" w:hAnsi="Calibri" w:cs="Arial"/>
                <w:b/>
                <w:bCs/>
                <w:sz w:val="24"/>
                <w:szCs w:val="24"/>
                <w:lang w:eastAsia="zh-CN"/>
              </w:rPr>
              <w:t>GESPREK</w:t>
            </w:r>
          </w:p>
        </w:tc>
        <w:tc>
          <w:tcPr>
            <w:tcW w:w="3031" w:type="dxa"/>
            <w:gridSpan w:val="7"/>
            <w:shd w:val="clear" w:color="auto" w:fill="000000"/>
          </w:tcPr>
          <w:p w:rsidR="00995DF7" w:rsidRPr="00995DF7" w:rsidRDefault="00995DF7" w:rsidP="00995DF7">
            <w:pPr>
              <w:spacing w:after="0" w:line="240" w:lineRule="auto"/>
              <w:jc w:val="center"/>
              <w:rPr>
                <w:rFonts w:ascii="Calibri" w:eastAsia="SimSun" w:hAnsi="Calibri" w:cs="Arial"/>
                <w:b/>
                <w:bCs/>
                <w:lang w:eastAsia="zh-CN"/>
              </w:rPr>
            </w:pPr>
          </w:p>
          <w:p w:rsidR="00995DF7" w:rsidRPr="00995DF7" w:rsidRDefault="00995DF7" w:rsidP="00995DF7">
            <w:pPr>
              <w:spacing w:after="0" w:line="240" w:lineRule="auto"/>
              <w:jc w:val="center"/>
              <w:rPr>
                <w:rFonts w:ascii="Calibri" w:eastAsia="SimSun" w:hAnsi="Calibri" w:cs="Arial"/>
                <w:b/>
                <w:bCs/>
                <w:sz w:val="24"/>
                <w:szCs w:val="24"/>
                <w:lang w:eastAsia="zh-CN"/>
              </w:rPr>
            </w:pPr>
            <w:r w:rsidRPr="00995DF7">
              <w:rPr>
                <w:rFonts w:ascii="Calibri" w:eastAsia="SimSun" w:hAnsi="Calibri" w:cs="Arial"/>
                <w:b/>
                <w:bCs/>
                <w:sz w:val="24"/>
                <w:szCs w:val="24"/>
                <w:lang w:eastAsia="zh-CN"/>
              </w:rPr>
              <w:t>Waardering</w:t>
            </w:r>
          </w:p>
        </w:tc>
      </w:tr>
      <w:tr w:rsidR="00995DF7" w:rsidRPr="00995DF7" w:rsidTr="005C699B">
        <w:tc>
          <w:tcPr>
            <w:tcW w:w="6689" w:type="dxa"/>
            <w:gridSpan w:val="3"/>
            <w:vMerge/>
            <w:shd w:val="clear" w:color="auto" w:fill="000000"/>
          </w:tcPr>
          <w:p w:rsidR="00995DF7" w:rsidRPr="00995DF7" w:rsidRDefault="00995DF7" w:rsidP="00995DF7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gridSpan w:val="2"/>
            <w:shd w:val="clear" w:color="auto" w:fill="000000"/>
          </w:tcPr>
          <w:p w:rsidR="00995DF7" w:rsidRPr="00995DF7" w:rsidRDefault="00995DF7" w:rsidP="00995DF7">
            <w:pPr>
              <w:spacing w:after="0" w:line="240" w:lineRule="auto"/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</w:pPr>
            <w:r w:rsidRPr="00995DF7"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  <w:t>Goed</w:t>
            </w:r>
          </w:p>
        </w:tc>
        <w:tc>
          <w:tcPr>
            <w:tcW w:w="720" w:type="dxa"/>
            <w:gridSpan w:val="2"/>
            <w:shd w:val="clear" w:color="auto" w:fill="000000"/>
          </w:tcPr>
          <w:p w:rsidR="00995DF7" w:rsidRPr="00995DF7" w:rsidRDefault="00995DF7" w:rsidP="00995DF7">
            <w:pPr>
              <w:spacing w:after="0" w:line="240" w:lineRule="auto"/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</w:pPr>
            <w:r w:rsidRPr="00995DF7"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  <w:t>Fout</w:t>
            </w:r>
          </w:p>
        </w:tc>
        <w:tc>
          <w:tcPr>
            <w:tcW w:w="720" w:type="dxa"/>
            <w:gridSpan w:val="2"/>
            <w:shd w:val="clear" w:color="auto" w:fill="000000"/>
          </w:tcPr>
          <w:p w:rsidR="00995DF7" w:rsidRPr="00995DF7" w:rsidRDefault="00995DF7" w:rsidP="00995DF7">
            <w:pPr>
              <w:spacing w:after="0" w:line="240" w:lineRule="auto"/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</w:pPr>
            <w:r w:rsidRPr="00995DF7"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  <w:t>Niet gedaan</w:t>
            </w:r>
          </w:p>
        </w:tc>
        <w:tc>
          <w:tcPr>
            <w:tcW w:w="691" w:type="dxa"/>
            <w:shd w:val="clear" w:color="auto" w:fill="000000"/>
          </w:tcPr>
          <w:p w:rsidR="00995DF7" w:rsidRPr="00995DF7" w:rsidRDefault="00995DF7" w:rsidP="00995DF7">
            <w:pPr>
              <w:spacing w:after="0" w:line="240" w:lineRule="auto"/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</w:pPr>
            <w:r w:rsidRPr="00995DF7"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  <w:t>NVT</w:t>
            </w:r>
          </w:p>
        </w:tc>
      </w:tr>
      <w:tr w:rsidR="0012239E" w:rsidRPr="0012239E" w:rsidTr="00AF6618">
        <w:tc>
          <w:tcPr>
            <w:tcW w:w="9720" w:type="dxa"/>
            <w:gridSpan w:val="10"/>
          </w:tcPr>
          <w:p w:rsidR="0012239E" w:rsidRPr="0012239E" w:rsidRDefault="0012239E" w:rsidP="0012239E">
            <w:pPr>
              <w:spacing w:after="0" w:line="240" w:lineRule="auto"/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</w:pPr>
            <w:r w:rsidRPr="0012239E">
              <w:rPr>
                <w:rFonts w:ascii="Calibri" w:eastAsia="SimSun" w:hAnsi="Calibri" w:cs="Arial"/>
                <w:b/>
                <w:bCs/>
                <w:sz w:val="20"/>
                <w:szCs w:val="20"/>
                <w:lang w:eastAsia="zh-CN"/>
              </w:rPr>
              <w:t>Observatiepunten Aanloopfase</w:t>
            </w:r>
          </w:p>
        </w:tc>
      </w:tr>
      <w:tr w:rsidR="0012239E" w:rsidRPr="0012239E" w:rsidTr="005C699B">
        <w:tc>
          <w:tcPr>
            <w:tcW w:w="900" w:type="dxa"/>
          </w:tcPr>
          <w:p w:rsidR="0012239E" w:rsidRPr="000A6B27" w:rsidRDefault="0012239E" w:rsidP="0012239E">
            <w:pPr>
              <w:spacing w:after="0" w:line="360" w:lineRule="auto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0A6B27">
              <w:rPr>
                <w:rFonts w:eastAsia="SimSun" w:cstheme="minorHAnsi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760" w:type="dxa"/>
            <w:shd w:val="clear" w:color="auto" w:fill="auto"/>
          </w:tcPr>
          <w:p w:rsidR="0012239E" w:rsidRPr="0012239E" w:rsidRDefault="0012239E" w:rsidP="0012239E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  <w:r w:rsidRPr="0012239E">
              <w:rPr>
                <w:rFonts w:ascii="Calibri" w:eastAsia="SimSun" w:hAnsi="Calibri" w:cs="Arial"/>
                <w:sz w:val="20"/>
                <w:szCs w:val="20"/>
                <w:lang w:eastAsia="zh-CN"/>
              </w:rPr>
              <w:t>Je begroet de ander en stelt je zelf voor.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12239E" w:rsidRPr="0012239E" w:rsidRDefault="0012239E" w:rsidP="0012239E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2239E" w:rsidRPr="0012239E" w:rsidRDefault="0012239E" w:rsidP="0012239E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2239E" w:rsidRPr="0012239E" w:rsidRDefault="0012239E" w:rsidP="0012239E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2239E" w:rsidRPr="0012239E" w:rsidRDefault="0012239E" w:rsidP="0012239E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</w:tr>
      <w:tr w:rsidR="0012239E" w:rsidRPr="0012239E" w:rsidTr="005C699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9E" w:rsidRPr="000A6B27" w:rsidRDefault="0012239E" w:rsidP="0012239E">
            <w:pPr>
              <w:spacing w:after="0" w:line="360" w:lineRule="auto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0A6B27">
              <w:rPr>
                <w:rFonts w:eastAsia="SimSun" w:cstheme="minorHAnsi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9E" w:rsidRPr="0012239E" w:rsidRDefault="0012239E" w:rsidP="0012239E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  <w:r w:rsidRPr="0012239E">
              <w:rPr>
                <w:rFonts w:ascii="Calibri" w:eastAsia="SimSun" w:hAnsi="Calibri" w:cs="Arial"/>
                <w:sz w:val="20"/>
                <w:szCs w:val="20"/>
                <w:lang w:eastAsia="zh-CN"/>
              </w:rPr>
              <w:t>Je stelt –met ‘’</w:t>
            </w:r>
            <w:proofErr w:type="spellStart"/>
            <w:r w:rsidRPr="0012239E">
              <w:rPr>
                <w:rFonts w:ascii="Calibri" w:eastAsia="SimSun" w:hAnsi="Calibri" w:cs="Arial"/>
                <w:sz w:val="20"/>
                <w:szCs w:val="20"/>
                <w:lang w:eastAsia="zh-CN"/>
              </w:rPr>
              <w:t>social</w:t>
            </w:r>
            <w:proofErr w:type="spellEnd"/>
            <w:r w:rsidRPr="0012239E">
              <w:rPr>
                <w:rFonts w:ascii="Calibri" w:eastAsia="SimSun" w:hAnsi="Calibri" w:cs="Arial"/>
                <w:sz w:val="20"/>
                <w:szCs w:val="20"/>
                <w:lang w:eastAsia="zh-CN"/>
              </w:rPr>
              <w:t xml:space="preserve"> talk’’- de ander op zijn gemak.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9E" w:rsidRPr="0012239E" w:rsidRDefault="0012239E" w:rsidP="0012239E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9E" w:rsidRPr="0012239E" w:rsidRDefault="0012239E" w:rsidP="0012239E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9E" w:rsidRPr="0012239E" w:rsidRDefault="0012239E" w:rsidP="0012239E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9E" w:rsidRPr="0012239E" w:rsidRDefault="0012239E" w:rsidP="0012239E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</w:tr>
      <w:tr w:rsidR="0012239E" w:rsidRPr="0012239E" w:rsidTr="005C699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9E" w:rsidRPr="000A6B27" w:rsidRDefault="0012239E" w:rsidP="0012239E">
            <w:pPr>
              <w:spacing w:after="0" w:line="360" w:lineRule="auto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0A6B27">
              <w:rPr>
                <w:rFonts w:eastAsia="SimSun" w:cstheme="minorHAnsi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9E" w:rsidRPr="0012239E" w:rsidRDefault="0012239E" w:rsidP="0012239E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  <w:r w:rsidRPr="0012239E">
              <w:rPr>
                <w:rFonts w:ascii="Calibri" w:eastAsia="SimSun" w:hAnsi="Calibri" w:cs="Arial"/>
                <w:sz w:val="20"/>
                <w:szCs w:val="20"/>
                <w:lang w:eastAsia="zh-CN"/>
              </w:rPr>
              <w:t>Je zorgt voor een bij het gespreksdoel passende sfeer.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9E" w:rsidRPr="0012239E" w:rsidRDefault="0012239E" w:rsidP="0012239E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9E" w:rsidRPr="0012239E" w:rsidRDefault="0012239E" w:rsidP="0012239E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9E" w:rsidRPr="0012239E" w:rsidRDefault="0012239E" w:rsidP="0012239E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9E" w:rsidRPr="0012239E" w:rsidRDefault="0012239E" w:rsidP="0012239E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</w:tr>
      <w:tr w:rsidR="0012239E" w:rsidRPr="0012239E" w:rsidTr="00E11679">
        <w:tc>
          <w:tcPr>
            <w:tcW w:w="9720" w:type="dxa"/>
            <w:gridSpan w:val="10"/>
          </w:tcPr>
          <w:p w:rsidR="0012239E" w:rsidRPr="0012239E" w:rsidRDefault="0012239E" w:rsidP="0012239E">
            <w:pPr>
              <w:spacing w:after="0" w:line="240" w:lineRule="auto"/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</w:pPr>
            <w:r w:rsidRPr="0012239E">
              <w:rPr>
                <w:rFonts w:ascii="Calibri" w:eastAsia="SimSun" w:hAnsi="Calibri" w:cs="Arial"/>
                <w:b/>
                <w:bCs/>
                <w:sz w:val="20"/>
                <w:szCs w:val="20"/>
                <w:lang w:eastAsia="zh-CN"/>
              </w:rPr>
              <w:t>Observatiepunten Planningsfase</w:t>
            </w:r>
          </w:p>
        </w:tc>
      </w:tr>
      <w:tr w:rsidR="0012239E" w:rsidRPr="0012239E" w:rsidTr="005C699B">
        <w:tc>
          <w:tcPr>
            <w:tcW w:w="900" w:type="dxa"/>
          </w:tcPr>
          <w:p w:rsidR="0012239E" w:rsidRPr="000A6B27" w:rsidRDefault="0012239E" w:rsidP="0012239E">
            <w:pPr>
              <w:spacing w:after="0" w:line="360" w:lineRule="auto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0A6B27">
              <w:rPr>
                <w:rFonts w:eastAsia="SimSun" w:cstheme="minorHAnsi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760" w:type="dxa"/>
            <w:shd w:val="clear" w:color="auto" w:fill="auto"/>
          </w:tcPr>
          <w:p w:rsidR="0012239E" w:rsidRPr="0012239E" w:rsidRDefault="0012239E" w:rsidP="0012239E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  <w:r w:rsidRPr="0012239E">
              <w:rPr>
                <w:rFonts w:ascii="Calibri" w:eastAsia="SimSun" w:hAnsi="Calibri" w:cs="Arial"/>
                <w:sz w:val="20"/>
                <w:szCs w:val="20"/>
                <w:lang w:eastAsia="zh-CN"/>
              </w:rPr>
              <w:t>Je verduidelijkt de rollen van de gesprekspartners.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12239E" w:rsidRPr="0012239E" w:rsidRDefault="0012239E" w:rsidP="0012239E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2239E" w:rsidRPr="0012239E" w:rsidRDefault="0012239E" w:rsidP="0012239E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2239E" w:rsidRPr="0012239E" w:rsidRDefault="0012239E" w:rsidP="0012239E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2239E" w:rsidRPr="0012239E" w:rsidRDefault="0012239E" w:rsidP="0012239E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</w:tr>
      <w:tr w:rsidR="0012239E" w:rsidRPr="0012239E" w:rsidTr="005C699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9E" w:rsidRPr="000A6B27" w:rsidRDefault="0012239E" w:rsidP="0012239E">
            <w:pPr>
              <w:spacing w:after="0" w:line="360" w:lineRule="auto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0A6B27">
              <w:rPr>
                <w:rFonts w:eastAsia="SimSun" w:cstheme="minorHAnsi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9E" w:rsidRPr="0012239E" w:rsidRDefault="0012239E" w:rsidP="0012239E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  <w:r w:rsidRPr="0012239E">
              <w:rPr>
                <w:rFonts w:ascii="Calibri" w:eastAsia="SimSun" w:hAnsi="Calibri" w:cs="Arial"/>
                <w:sz w:val="20"/>
                <w:szCs w:val="20"/>
                <w:lang w:eastAsia="zh-CN"/>
              </w:rPr>
              <w:t>Je stelt (samen) vast welk doel je wilt bereiken.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9E" w:rsidRPr="0012239E" w:rsidRDefault="0012239E" w:rsidP="0012239E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9E" w:rsidRPr="0012239E" w:rsidRDefault="0012239E" w:rsidP="0012239E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9E" w:rsidRPr="0012239E" w:rsidRDefault="0012239E" w:rsidP="0012239E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9E" w:rsidRPr="0012239E" w:rsidRDefault="0012239E" w:rsidP="0012239E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</w:tr>
      <w:tr w:rsidR="0012239E" w:rsidRPr="0012239E" w:rsidTr="005C699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9E" w:rsidRPr="000A6B27" w:rsidRDefault="0012239E" w:rsidP="0012239E">
            <w:pPr>
              <w:spacing w:after="0" w:line="360" w:lineRule="auto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0A6B27">
              <w:rPr>
                <w:rFonts w:eastAsia="SimSun" w:cstheme="minorHAnsi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9E" w:rsidRPr="0012239E" w:rsidRDefault="0012239E" w:rsidP="0012239E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  <w:r w:rsidRPr="0012239E">
              <w:rPr>
                <w:rFonts w:ascii="Calibri" w:eastAsia="SimSun" w:hAnsi="Calibri" w:cs="Arial"/>
                <w:sz w:val="20"/>
                <w:szCs w:val="20"/>
                <w:lang w:eastAsia="zh-CN"/>
              </w:rPr>
              <w:t>Je geeft de randvoorwaarden aan of stelt deze samen vast.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9E" w:rsidRPr="0012239E" w:rsidRDefault="0012239E" w:rsidP="0012239E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9E" w:rsidRPr="0012239E" w:rsidRDefault="0012239E" w:rsidP="0012239E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9E" w:rsidRPr="0012239E" w:rsidRDefault="0012239E" w:rsidP="0012239E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9E" w:rsidRPr="0012239E" w:rsidRDefault="0012239E" w:rsidP="0012239E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</w:tr>
      <w:tr w:rsidR="0012239E" w:rsidRPr="0012239E" w:rsidTr="005C699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9E" w:rsidRPr="000A6B27" w:rsidRDefault="0012239E" w:rsidP="0012239E">
            <w:pPr>
              <w:spacing w:after="0" w:line="360" w:lineRule="auto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0A6B27">
              <w:rPr>
                <w:rFonts w:eastAsia="SimSun" w:cstheme="minorHAnsi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9E" w:rsidRPr="0012239E" w:rsidRDefault="0012239E" w:rsidP="0012239E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  <w:r w:rsidRPr="0012239E">
              <w:rPr>
                <w:rFonts w:ascii="Calibri" w:eastAsia="SimSun" w:hAnsi="Calibri" w:cs="Arial"/>
                <w:sz w:val="20"/>
                <w:szCs w:val="20"/>
                <w:lang w:eastAsia="zh-CN"/>
              </w:rPr>
              <w:t>Je geeft aan wat het verloop (de structuur) van het gesprek is.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9E" w:rsidRPr="0012239E" w:rsidRDefault="0012239E" w:rsidP="0012239E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9E" w:rsidRPr="0012239E" w:rsidRDefault="0012239E" w:rsidP="0012239E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9E" w:rsidRPr="0012239E" w:rsidRDefault="0012239E" w:rsidP="0012239E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9E" w:rsidRPr="0012239E" w:rsidRDefault="0012239E" w:rsidP="0012239E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</w:tr>
      <w:tr w:rsidR="0012239E" w:rsidRPr="0012239E" w:rsidTr="00790ABA">
        <w:tc>
          <w:tcPr>
            <w:tcW w:w="9720" w:type="dxa"/>
            <w:gridSpan w:val="10"/>
          </w:tcPr>
          <w:p w:rsidR="0012239E" w:rsidRPr="0012239E" w:rsidRDefault="0012239E" w:rsidP="0012239E">
            <w:pPr>
              <w:spacing w:after="0" w:line="240" w:lineRule="auto"/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</w:pPr>
            <w:r w:rsidRPr="0012239E">
              <w:rPr>
                <w:rFonts w:ascii="Calibri" w:eastAsia="SimSun" w:hAnsi="Calibri" w:cs="Arial"/>
                <w:b/>
                <w:bCs/>
                <w:sz w:val="20"/>
                <w:szCs w:val="20"/>
                <w:lang w:eastAsia="zh-CN"/>
              </w:rPr>
              <w:t>Observatiepunten Themafase</w:t>
            </w:r>
          </w:p>
        </w:tc>
      </w:tr>
      <w:tr w:rsidR="0012239E" w:rsidRPr="0012239E" w:rsidTr="005C699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9E" w:rsidRPr="000A6B27" w:rsidRDefault="0012239E" w:rsidP="0012239E">
            <w:pPr>
              <w:spacing w:after="0" w:line="360" w:lineRule="auto"/>
              <w:rPr>
                <w:rFonts w:eastAsia="SimSun" w:cstheme="minorHAnsi"/>
                <w:bCs/>
                <w:sz w:val="18"/>
                <w:szCs w:val="18"/>
                <w:lang w:eastAsia="zh-CN"/>
              </w:rPr>
            </w:pPr>
            <w:r w:rsidRPr="000A6B27">
              <w:rPr>
                <w:rFonts w:eastAsia="SimSun" w:cstheme="minorHAnsi"/>
                <w:bCs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9E" w:rsidRPr="0012239E" w:rsidRDefault="0012239E" w:rsidP="0012239E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  <w:r w:rsidRPr="0012239E">
              <w:rPr>
                <w:rFonts w:ascii="Calibri" w:eastAsia="SimSun" w:hAnsi="Calibri" w:cs="Arial"/>
                <w:sz w:val="20"/>
                <w:szCs w:val="20"/>
                <w:lang w:eastAsia="zh-CN"/>
              </w:rPr>
              <w:t>0 probleem en beleving laten formuleren</w:t>
            </w:r>
          </w:p>
          <w:p w:rsidR="0012239E" w:rsidRPr="0012239E" w:rsidRDefault="0012239E" w:rsidP="0012239E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  <w:r w:rsidRPr="0012239E">
              <w:rPr>
                <w:rFonts w:ascii="Calibri" w:eastAsia="SimSun" w:hAnsi="Calibri" w:cs="Arial"/>
                <w:sz w:val="20"/>
                <w:szCs w:val="20"/>
                <w:lang w:eastAsia="zh-CN"/>
              </w:rPr>
              <w:t>0 via invoelen, (door)vragen en parafraseren probleem verhelderen</w:t>
            </w:r>
          </w:p>
          <w:p w:rsidR="0012239E" w:rsidRPr="0012239E" w:rsidRDefault="0012239E" w:rsidP="0012239E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  <w:r w:rsidRPr="0012239E">
              <w:rPr>
                <w:rFonts w:ascii="Calibri" w:eastAsia="SimSun" w:hAnsi="Calibri" w:cs="Arial"/>
                <w:sz w:val="20"/>
                <w:szCs w:val="20"/>
                <w:lang w:eastAsia="zh-CN"/>
              </w:rPr>
              <w:t>0 (samen) oplossingen onderzoeken die zorgvrager heeft uitgeprobeerd en nieuwe oplossingen bedenken en hieruit conclusies trekken</w:t>
            </w:r>
          </w:p>
          <w:p w:rsidR="0012239E" w:rsidRPr="0012239E" w:rsidRDefault="0012239E" w:rsidP="0012239E">
            <w:pPr>
              <w:spacing w:after="0" w:line="360" w:lineRule="auto"/>
              <w:rPr>
                <w:rFonts w:ascii="Calibri" w:eastAsia="SimSun" w:hAnsi="Calibri" w:cs="Arial"/>
                <w:b/>
                <w:bCs/>
                <w:sz w:val="20"/>
                <w:szCs w:val="20"/>
                <w:lang w:eastAsia="zh-CN"/>
              </w:rPr>
            </w:pPr>
            <w:r w:rsidRPr="0012239E">
              <w:rPr>
                <w:rFonts w:ascii="Calibri" w:eastAsia="SimSun" w:hAnsi="Calibri" w:cs="Arial"/>
                <w:sz w:val="20"/>
                <w:szCs w:val="20"/>
                <w:lang w:eastAsia="zh-CN"/>
              </w:rPr>
              <w:t>0 acceptatie van / tevredenheid met oplossing peilen</w:t>
            </w:r>
            <w:r w:rsidRPr="0012239E">
              <w:rPr>
                <w:rFonts w:ascii="Calibri" w:eastAsia="SimSun" w:hAnsi="Calibri" w:cs="Arial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9E" w:rsidRPr="0012239E" w:rsidRDefault="0012239E" w:rsidP="0012239E">
            <w:pPr>
              <w:spacing w:after="0" w:line="360" w:lineRule="auto"/>
              <w:rPr>
                <w:rFonts w:ascii="Calibri" w:eastAsia="SimSun" w:hAnsi="Calibri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9E" w:rsidRPr="0012239E" w:rsidRDefault="0012239E" w:rsidP="0012239E">
            <w:pPr>
              <w:spacing w:after="0" w:line="360" w:lineRule="auto"/>
              <w:rPr>
                <w:rFonts w:ascii="Calibri" w:eastAsia="SimSun" w:hAnsi="Calibri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9E" w:rsidRPr="0012239E" w:rsidRDefault="0012239E" w:rsidP="0012239E">
            <w:pPr>
              <w:spacing w:after="0" w:line="360" w:lineRule="auto"/>
              <w:rPr>
                <w:rFonts w:ascii="Calibri" w:eastAsia="SimSun" w:hAnsi="Calibri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9E" w:rsidRPr="0012239E" w:rsidRDefault="0012239E" w:rsidP="0012239E">
            <w:pPr>
              <w:spacing w:after="0" w:line="360" w:lineRule="auto"/>
              <w:rPr>
                <w:rFonts w:ascii="Calibri" w:eastAsia="SimSun" w:hAnsi="Calibri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2239E" w:rsidRPr="0012239E" w:rsidTr="009618D6">
        <w:tc>
          <w:tcPr>
            <w:tcW w:w="9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9E" w:rsidRPr="0012239E" w:rsidRDefault="0012239E" w:rsidP="0012239E">
            <w:pPr>
              <w:spacing w:after="0" w:line="240" w:lineRule="auto"/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</w:pPr>
            <w:r w:rsidRPr="0012239E">
              <w:rPr>
                <w:rFonts w:ascii="Calibri" w:eastAsia="SimSun" w:hAnsi="Calibri" w:cs="Arial"/>
                <w:b/>
                <w:bCs/>
                <w:sz w:val="20"/>
                <w:szCs w:val="20"/>
                <w:lang w:eastAsia="zh-CN"/>
              </w:rPr>
              <w:t>Observatiepunten Slotfase</w:t>
            </w:r>
          </w:p>
        </w:tc>
      </w:tr>
      <w:tr w:rsidR="0012239E" w:rsidRPr="0012239E" w:rsidTr="005C699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9E" w:rsidRPr="000A6B27" w:rsidRDefault="0012239E" w:rsidP="0012239E">
            <w:pPr>
              <w:spacing w:after="0" w:line="360" w:lineRule="auto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0A6B27">
              <w:rPr>
                <w:rFonts w:eastAsia="SimSun" w:cstheme="minorHAnsi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9E" w:rsidRPr="0012239E" w:rsidRDefault="0012239E" w:rsidP="0012239E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  <w:r w:rsidRPr="0012239E">
              <w:rPr>
                <w:rFonts w:ascii="Calibri" w:eastAsia="SimSun" w:hAnsi="Calibri" w:cs="Arial"/>
                <w:sz w:val="20"/>
                <w:szCs w:val="20"/>
                <w:lang w:eastAsia="zh-CN"/>
              </w:rPr>
              <w:t>Je vat de inhoud van het gesprek kort samen.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9E" w:rsidRPr="0012239E" w:rsidRDefault="0012239E" w:rsidP="0012239E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9E" w:rsidRPr="0012239E" w:rsidRDefault="0012239E" w:rsidP="0012239E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9E" w:rsidRPr="0012239E" w:rsidRDefault="0012239E" w:rsidP="0012239E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9E" w:rsidRPr="0012239E" w:rsidRDefault="0012239E" w:rsidP="0012239E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</w:tr>
      <w:tr w:rsidR="0012239E" w:rsidRPr="0012239E" w:rsidTr="005C699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9E" w:rsidRPr="000A6B27" w:rsidRDefault="0012239E" w:rsidP="0012239E">
            <w:pPr>
              <w:spacing w:after="0" w:line="360" w:lineRule="auto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0A6B27">
              <w:rPr>
                <w:rFonts w:eastAsia="SimSun" w:cstheme="minorHAnsi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9E" w:rsidRPr="0012239E" w:rsidRDefault="0012239E" w:rsidP="0012239E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  <w:r w:rsidRPr="0012239E">
              <w:rPr>
                <w:rFonts w:ascii="Calibri" w:eastAsia="SimSun" w:hAnsi="Calibri" w:cs="Arial"/>
                <w:sz w:val="20"/>
                <w:szCs w:val="20"/>
                <w:lang w:eastAsia="zh-CN"/>
              </w:rPr>
              <w:t xml:space="preserve">Je controleert of de ander het eens is met jouw samenvatting en stelt deze </w:t>
            </w:r>
            <w:proofErr w:type="spellStart"/>
            <w:r w:rsidRPr="0012239E">
              <w:rPr>
                <w:rFonts w:ascii="Calibri" w:eastAsia="SimSun" w:hAnsi="Calibri" w:cs="Arial"/>
                <w:sz w:val="20"/>
                <w:szCs w:val="20"/>
                <w:lang w:eastAsia="zh-CN"/>
              </w:rPr>
              <w:t>zonodig</w:t>
            </w:r>
            <w:proofErr w:type="spellEnd"/>
            <w:r w:rsidRPr="0012239E">
              <w:rPr>
                <w:rFonts w:ascii="Calibri" w:eastAsia="SimSun" w:hAnsi="Calibri" w:cs="Arial"/>
                <w:sz w:val="20"/>
                <w:szCs w:val="20"/>
                <w:lang w:eastAsia="zh-CN"/>
              </w:rPr>
              <w:t xml:space="preserve"> bij.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9E" w:rsidRPr="0012239E" w:rsidRDefault="0012239E" w:rsidP="0012239E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9E" w:rsidRPr="0012239E" w:rsidRDefault="0012239E" w:rsidP="0012239E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9E" w:rsidRPr="0012239E" w:rsidRDefault="0012239E" w:rsidP="0012239E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9E" w:rsidRPr="0012239E" w:rsidRDefault="0012239E" w:rsidP="0012239E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</w:tr>
      <w:tr w:rsidR="0012239E" w:rsidRPr="0012239E" w:rsidTr="005C699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9E" w:rsidRPr="000A6B27" w:rsidRDefault="0012239E" w:rsidP="0012239E">
            <w:pPr>
              <w:spacing w:after="0" w:line="360" w:lineRule="auto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0A6B27">
              <w:rPr>
                <w:rFonts w:eastAsia="SimSun" w:cstheme="minorHAnsi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9E" w:rsidRPr="0012239E" w:rsidRDefault="0012239E" w:rsidP="0012239E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  <w:r w:rsidRPr="0012239E">
              <w:rPr>
                <w:rFonts w:ascii="Calibri" w:eastAsia="SimSun" w:hAnsi="Calibri" w:cs="Arial"/>
                <w:sz w:val="20"/>
                <w:szCs w:val="20"/>
                <w:lang w:eastAsia="zh-CN"/>
              </w:rPr>
              <w:t xml:space="preserve">Je vat eventuele afspraken kort samen (volgens de 4 W’s-methode), controleert deze bij de ander en legt ze eventueel schriftelijk vast.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9E" w:rsidRPr="0012239E" w:rsidRDefault="0012239E" w:rsidP="0012239E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9E" w:rsidRPr="0012239E" w:rsidRDefault="0012239E" w:rsidP="0012239E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9E" w:rsidRPr="0012239E" w:rsidRDefault="0012239E" w:rsidP="0012239E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9E" w:rsidRPr="0012239E" w:rsidRDefault="0012239E" w:rsidP="0012239E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</w:tr>
      <w:tr w:rsidR="0012239E" w:rsidRPr="0012239E" w:rsidTr="005C699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9E" w:rsidRPr="000A6B27" w:rsidRDefault="0012239E" w:rsidP="0012239E">
            <w:pPr>
              <w:spacing w:after="0" w:line="360" w:lineRule="auto"/>
              <w:rPr>
                <w:rFonts w:eastAsia="SimSun" w:cstheme="minorHAnsi"/>
                <w:sz w:val="18"/>
                <w:szCs w:val="18"/>
                <w:lang w:eastAsia="zh-CN"/>
              </w:rPr>
            </w:pPr>
            <w:r w:rsidRPr="000A6B27">
              <w:rPr>
                <w:rFonts w:eastAsia="SimSun" w:cstheme="minorHAnsi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9E" w:rsidRPr="0012239E" w:rsidRDefault="0012239E" w:rsidP="0012239E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  <w:r w:rsidRPr="0012239E">
              <w:rPr>
                <w:rFonts w:ascii="Calibri" w:eastAsia="SimSun" w:hAnsi="Calibri" w:cs="Arial"/>
                <w:sz w:val="20"/>
                <w:szCs w:val="20"/>
                <w:lang w:eastAsia="zh-CN"/>
              </w:rPr>
              <w:t>Je neemt –met ‘’</w:t>
            </w:r>
            <w:proofErr w:type="spellStart"/>
            <w:r w:rsidRPr="0012239E">
              <w:rPr>
                <w:rFonts w:ascii="Calibri" w:eastAsia="SimSun" w:hAnsi="Calibri" w:cs="Arial"/>
                <w:sz w:val="20"/>
                <w:szCs w:val="20"/>
                <w:lang w:eastAsia="zh-CN"/>
              </w:rPr>
              <w:t>social</w:t>
            </w:r>
            <w:proofErr w:type="spellEnd"/>
            <w:r w:rsidRPr="0012239E">
              <w:rPr>
                <w:rFonts w:ascii="Calibri" w:eastAsia="SimSun" w:hAnsi="Calibri" w:cs="Arial"/>
                <w:sz w:val="20"/>
                <w:szCs w:val="20"/>
                <w:lang w:eastAsia="zh-CN"/>
              </w:rPr>
              <w:t xml:space="preserve"> talk’’- afscheid van de ander.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9E" w:rsidRPr="0012239E" w:rsidRDefault="0012239E" w:rsidP="0012239E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9E" w:rsidRPr="0012239E" w:rsidRDefault="0012239E" w:rsidP="0012239E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9E" w:rsidRPr="0012239E" w:rsidRDefault="0012239E" w:rsidP="0012239E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39E" w:rsidRPr="0012239E" w:rsidRDefault="0012239E" w:rsidP="0012239E">
            <w:pPr>
              <w:spacing w:after="0" w:line="360" w:lineRule="auto"/>
              <w:rPr>
                <w:rFonts w:ascii="Calibri" w:eastAsia="SimSun" w:hAnsi="Calibri" w:cs="Arial"/>
                <w:sz w:val="20"/>
                <w:szCs w:val="20"/>
                <w:lang w:eastAsia="zh-CN"/>
              </w:rPr>
            </w:pPr>
          </w:p>
        </w:tc>
      </w:tr>
    </w:tbl>
    <w:p w:rsidR="0012239E" w:rsidRPr="0012239E" w:rsidRDefault="0012239E" w:rsidP="0012239E">
      <w:pPr>
        <w:spacing w:after="0" w:line="240" w:lineRule="auto"/>
        <w:rPr>
          <w:rFonts w:ascii="Calibri" w:eastAsia="SimSun" w:hAnsi="Calibri" w:cs="Arial"/>
          <w:sz w:val="20"/>
          <w:szCs w:val="20"/>
          <w:lang w:eastAsia="zh-CN"/>
        </w:rPr>
      </w:pPr>
    </w:p>
    <w:p w:rsidR="008A20D9" w:rsidRDefault="008A20D9"/>
    <w:sectPr w:rsidR="008A2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F7"/>
    <w:rsid w:val="000A6B27"/>
    <w:rsid w:val="000F5087"/>
    <w:rsid w:val="0012239E"/>
    <w:rsid w:val="003308A2"/>
    <w:rsid w:val="008A20D9"/>
    <w:rsid w:val="00995DF7"/>
    <w:rsid w:val="00B73242"/>
    <w:rsid w:val="00C85690"/>
    <w:rsid w:val="00D2055C"/>
    <w:rsid w:val="00DC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3358B7D2</Template>
  <TotalTime>0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Jonge,J. de</dc:creator>
  <cp:lastModifiedBy>Jonge,J. de</cp:lastModifiedBy>
  <cp:revision>2</cp:revision>
  <dcterms:created xsi:type="dcterms:W3CDTF">2013-07-18T12:47:00Z</dcterms:created>
  <dcterms:modified xsi:type="dcterms:W3CDTF">2013-07-18T12:47:00Z</dcterms:modified>
</cp:coreProperties>
</file>